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FACB" w14:textId="77777777" w:rsidR="0055602C" w:rsidRPr="0055602C" w:rsidRDefault="0055602C" w:rsidP="00EE18D6">
      <w:pPr>
        <w:rPr>
          <w:rFonts w:hint="eastAsia"/>
          <w:sz w:val="12"/>
          <w:szCs w:val="12"/>
        </w:rPr>
      </w:pPr>
    </w:p>
    <w:p w14:paraId="65EF12F1" w14:textId="77777777" w:rsidR="00EE18D6" w:rsidRDefault="0055602C" w:rsidP="00EE18D6">
      <w:r>
        <w:rPr>
          <w:noProof/>
        </w:rPr>
        <w:drawing>
          <wp:inline distT="0" distB="0" distL="0" distR="0" wp14:anchorId="16FF06FA" wp14:editId="50BB6E8D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8630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3253EF88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846A2B9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8DD7165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사노피-아벤티스 코리아/사노피파스퇴르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591904F4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2FDFE899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0BFBF761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3BEAF4E6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C1E1B0" w14:textId="77777777" w:rsidR="00CE3EA1" w:rsidRPr="0002197A" w:rsidRDefault="00D82E2B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M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arket Access</w:t>
            </w:r>
          </w:p>
        </w:tc>
      </w:tr>
      <w:tr w:rsidR="00CE3EA1" w:rsidRPr="006447A1" w14:paraId="3F4C071C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5C4E00EE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86893F" w14:textId="1CD9C092" w:rsidR="00CE3EA1" w:rsidRPr="0002197A" w:rsidRDefault="0089623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약제의 보험 등재 /약가 </w:t>
            </w:r>
            <w:r w:rsidR="00FF1F99">
              <w:rPr>
                <w:rFonts w:ascii="Malgun Gothic Semilight" w:eastAsia="Malgun Gothic Semilight" w:hAnsi="Malgun Gothic Semilight" w:cs="Malgun Gothic Semilight" w:hint="eastAsia"/>
                <w:bCs/>
              </w:rPr>
              <w:t>전략 수립 등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관련 업무</w:t>
            </w:r>
          </w:p>
        </w:tc>
      </w:tr>
    </w:tbl>
    <w:p w14:paraId="62B9931D" w14:textId="77777777" w:rsidR="00CE3EA1" w:rsidRPr="00FF1F99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044DA67E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36CF0DF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31F8D2EA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C03C1E" w14:textId="77777777" w:rsidR="00197B9B" w:rsidRPr="0002197A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02197A">
              <w:rPr>
                <w:rFonts w:ascii="Arial" w:eastAsia="바탕" w:hAnsi="Arial" w:cs="Arial"/>
                <w:bCs/>
              </w:rPr>
              <w:t>Trainee (Internship)</w:t>
            </w:r>
            <w:r w:rsidRPr="0002197A">
              <w:rPr>
                <w:rFonts w:hint="eastAsia"/>
                <w:bCs/>
              </w:rPr>
              <w:t xml:space="preserve"> </w:t>
            </w:r>
          </w:p>
        </w:tc>
      </w:tr>
      <w:tr w:rsidR="005F76AD" w:rsidRPr="006447A1" w14:paraId="76145DA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40575FA6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6E0C94" w14:textId="77FAEE01" w:rsidR="005F76AD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- </w:t>
            </w:r>
            <w:r w:rsidR="00EE18D6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국내외 대학교</w:t>
            </w:r>
            <w:r w:rsidR="0029015C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또는 대학원</w:t>
            </w:r>
            <w:r w:rsidR="00EE18D6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재학생</w:t>
            </w:r>
          </w:p>
          <w:p w14:paraId="78178E2E" w14:textId="6911C663" w:rsidR="009F1269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- </w:t>
            </w:r>
            <w:r w:rsidRPr="009F1269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졸업예정자 가능 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>단, 근무기간 내 졸업 시 대상이 되지 않으며, 졸업생 또한 대상이 되지 않음</w:t>
            </w:r>
          </w:p>
          <w:p w14:paraId="72FD2F81" w14:textId="6CC9064B" w:rsidR="009F1269" w:rsidRPr="0002197A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- 합격 후, 빠른 시일 내 업무 가능하신 분</w:t>
            </w:r>
          </w:p>
        </w:tc>
      </w:tr>
      <w:tr w:rsidR="00B813DD" w:rsidRPr="00EE18D6" w14:paraId="5D76DF9E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065997D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3622507F" w14:textId="21EE1D23" w:rsidR="00B813DD" w:rsidRPr="0002197A" w:rsidRDefault="0029015C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2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02</w:t>
            </w:r>
            <w:r w:rsidR="009E4CE4">
              <w:rPr>
                <w:rFonts w:ascii="Malgun Gothic Semilight" w:eastAsia="Malgun Gothic Semilight" w:hAnsi="Malgun Gothic Semilight" w:cs="Malgun Gothic Semilight"/>
                <w:bCs/>
              </w:rPr>
              <w:t>4</w:t>
            </w:r>
            <w:r w:rsidR="00DF505F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년 </w:t>
            </w:r>
            <w:r w:rsidR="002C1061">
              <w:rPr>
                <w:rFonts w:ascii="Malgun Gothic Semilight" w:eastAsia="Malgun Gothic Semilight" w:hAnsi="Malgun Gothic Semilight" w:cs="Malgun Gothic Semilight" w:hint="eastAsia"/>
                <w:bCs/>
              </w:rPr>
              <w:t>9</w:t>
            </w:r>
            <w:r w:rsidR="00A03ECE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월 </w:t>
            </w:r>
            <w:r w:rsidR="00A03ECE">
              <w:rPr>
                <w:rFonts w:ascii="Malgun Gothic Semilight" w:eastAsia="Malgun Gothic Semilight" w:hAnsi="Malgun Gothic Semilight" w:cs="Malgun Gothic Semilight"/>
                <w:bCs/>
              </w:rPr>
              <w:t>(</w:t>
            </w:r>
            <w:r w:rsidR="00A03ECE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협의 가능)부터 </w:t>
            </w:r>
            <w:r w:rsidR="00BE2816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약 </w:t>
            </w:r>
            <w:r w:rsidR="0053194D">
              <w:rPr>
                <w:rFonts w:ascii="Malgun Gothic Semilight" w:eastAsia="Malgun Gothic Semilight" w:hAnsi="Malgun Gothic Semilight" w:cs="Malgun Gothic Semilight"/>
                <w:bCs/>
              </w:rPr>
              <w:t>6</w:t>
            </w:r>
            <w:r w:rsidR="0053194D">
              <w:rPr>
                <w:rFonts w:ascii="Malgun Gothic Semilight" w:eastAsia="Malgun Gothic Semilight" w:hAnsi="Malgun Gothic Semilight" w:cs="Malgun Gothic Semilight" w:hint="eastAsia"/>
                <w:bCs/>
              </w:rPr>
              <w:t>개월</w:t>
            </w:r>
          </w:p>
        </w:tc>
      </w:tr>
      <w:tr w:rsidR="00B813DD" w:rsidRPr="00EE18D6" w14:paraId="179083CF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346D952E" w14:textId="32B4CD8C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="00EA3A23"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</w:t>
            </w:r>
            <w:r w:rsidR="00EA3A23">
              <w:rPr>
                <w:rFonts w:ascii="Malgun Gothic Semilight" w:eastAsia="Malgun Gothic Semilight" w:hAnsi="Malgun Gothic Semilight" w:cs="Malgun Gothic Semilight" w:hint="eastAsia"/>
                <w:bCs/>
              </w:rPr>
              <w:t>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B00C4F3" w14:textId="77777777" w:rsidR="00B813DD" w:rsidRPr="0002197A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808080"/>
              </w:rPr>
            </w:pP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서울 서초구 반포</w:t>
            </w:r>
            <w:r w:rsidR="00D46833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동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 사노피 아벤티스 본사</w:t>
            </w:r>
          </w:p>
        </w:tc>
      </w:tr>
    </w:tbl>
    <w:p w14:paraId="1E1D5479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63E693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1B9FBEB8" w14:textId="77777777" w:rsidTr="00B813DD">
        <w:trPr>
          <w:trHeight w:val="1945"/>
        </w:trPr>
        <w:tc>
          <w:tcPr>
            <w:tcW w:w="8789" w:type="dxa"/>
          </w:tcPr>
          <w:p w14:paraId="03584DB6" w14:textId="4CC21703" w:rsidR="00417026" w:rsidRDefault="0029015C" w:rsidP="0029015C">
            <w:pPr>
              <w:pStyle w:val="a4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upport Market Access team’s P&amp;R projects and related </w:t>
            </w:r>
            <w:r w:rsidR="008D3FA0">
              <w:rPr>
                <w:rFonts w:ascii="Arial" w:hAnsi="Arial" w:cs="Arial"/>
                <w:sz w:val="22"/>
                <w:szCs w:val="22"/>
              </w:rPr>
              <w:t>works as below;</w:t>
            </w:r>
          </w:p>
          <w:p w14:paraId="6DA9FEF4" w14:textId="77777777" w:rsidR="0029015C" w:rsidRDefault="001C4B42" w:rsidP="007775C6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 for key v</w:t>
            </w:r>
            <w:r w:rsidR="0029015C">
              <w:rPr>
                <w:rFonts w:ascii="Arial" w:hAnsi="Arial" w:cs="Arial"/>
                <w:sz w:val="22"/>
                <w:szCs w:val="22"/>
              </w:rPr>
              <w:t>alue dossier</w:t>
            </w:r>
            <w:r>
              <w:rPr>
                <w:rFonts w:ascii="Arial" w:hAnsi="Arial" w:cs="Arial"/>
                <w:sz w:val="22"/>
                <w:szCs w:val="22"/>
              </w:rPr>
              <w:t>s, objection handlers and other documents</w:t>
            </w:r>
            <w:r w:rsidR="0029015C">
              <w:rPr>
                <w:rFonts w:ascii="Arial" w:hAnsi="Arial" w:cs="Arial"/>
                <w:sz w:val="22"/>
                <w:szCs w:val="22"/>
              </w:rPr>
              <w:t xml:space="preserve"> for the P&amp;R submission.</w:t>
            </w:r>
          </w:p>
          <w:p w14:paraId="2DA6CD8E" w14:textId="77777777" w:rsidR="001C4B42" w:rsidRPr="00EE18D6" w:rsidRDefault="00D82E2B" w:rsidP="007775C6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evelopment of pricing strategy and budget impact analysis to support local P&amp;R strategy</w:t>
            </w:r>
            <w:r w:rsidR="008D3F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287E40" w14:textId="77777777" w:rsidR="0055602C" w:rsidRDefault="0029015C" w:rsidP="001C4B42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</w:t>
            </w:r>
            <w:r w:rsidR="001C4B42">
              <w:rPr>
                <w:rFonts w:ascii="Arial" w:hAnsi="Arial" w:cs="Arial"/>
                <w:sz w:val="22"/>
                <w:szCs w:val="22"/>
              </w:rPr>
              <w:t>ysis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C4B42">
              <w:rPr>
                <w:rFonts w:ascii="Arial" w:hAnsi="Arial" w:cs="Arial"/>
                <w:sz w:val="22"/>
                <w:szCs w:val="22"/>
              </w:rPr>
              <w:t xml:space="preserve">trend of </w:t>
            </w:r>
            <w:r>
              <w:rPr>
                <w:rFonts w:ascii="Arial" w:hAnsi="Arial" w:cs="Arial"/>
                <w:sz w:val="22"/>
                <w:szCs w:val="22"/>
              </w:rPr>
              <w:t xml:space="preserve">HTA evaluation </w:t>
            </w:r>
            <w:r w:rsidR="001C4B42">
              <w:rPr>
                <w:rFonts w:ascii="Arial" w:hAnsi="Arial" w:cs="Arial"/>
                <w:sz w:val="22"/>
                <w:szCs w:val="22"/>
              </w:rPr>
              <w:t>report</w:t>
            </w:r>
            <w:r w:rsidR="008D3FA0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C4B42">
              <w:rPr>
                <w:rFonts w:ascii="Arial" w:hAnsi="Arial" w:cs="Arial"/>
                <w:sz w:val="22"/>
                <w:szCs w:val="22"/>
              </w:rPr>
              <w:t>(HIRA) for the new drug reimbursement.</w:t>
            </w:r>
          </w:p>
          <w:p w14:paraId="738049E5" w14:textId="77777777" w:rsidR="008D3FA0" w:rsidRPr="008D3FA0" w:rsidRDefault="008D3FA0" w:rsidP="008D3FA0">
            <w:pPr>
              <w:pStyle w:val="a4"/>
              <w:wordWrap/>
              <w:spacing w:line="276" w:lineRule="auto"/>
              <w:ind w:left="800"/>
              <w:rPr>
                <w:rFonts w:ascii="Arial" w:hAnsi="Arial" w:cs="Arial"/>
                <w:sz w:val="18"/>
                <w:szCs w:val="18"/>
              </w:rPr>
            </w:pPr>
            <w:r w:rsidRPr="008D3FA0">
              <w:rPr>
                <w:rFonts w:ascii="Arial" w:hAnsi="Arial" w:cs="Arial"/>
                <w:sz w:val="18"/>
                <w:szCs w:val="18"/>
              </w:rPr>
              <w:t>* P&amp;R</w:t>
            </w:r>
            <w:r>
              <w:rPr>
                <w:rFonts w:ascii="Arial" w:hAnsi="Arial" w:cs="Arial"/>
                <w:sz w:val="18"/>
                <w:szCs w:val="18"/>
              </w:rPr>
              <w:t xml:space="preserve"> (Pricing &amp; Reimbursement) / HTA (Health Technology Assessment)</w:t>
            </w:r>
          </w:p>
        </w:tc>
      </w:tr>
    </w:tbl>
    <w:p w14:paraId="5A645B4E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570F9D98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57D3DD71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D1DBD65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F771C1" w14:textId="4DCEE81A" w:rsidR="00EE18D6" w:rsidRPr="0002197A" w:rsidRDefault="002C1061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Minseok</w:t>
            </w:r>
            <w:r w:rsidR="00E33F2D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 w:hint="eastAsia"/>
                <w:bCs/>
              </w:rPr>
              <w:t>Gong</w:t>
            </w:r>
            <w:r w:rsidR="00EE18D6" w:rsidRPr="0002197A">
              <w:rPr>
                <w:rFonts w:asciiTheme="minorHAnsi" w:hAnsiTheme="minorHAnsi" w:cstheme="minorHAnsi"/>
                <w:bCs/>
              </w:rPr>
              <w:t>@</w:t>
            </w:r>
            <w:r w:rsidR="004B1256">
              <w:rPr>
                <w:rFonts w:asciiTheme="minorHAnsi" w:hAnsiTheme="minorHAnsi" w:cstheme="minorHAnsi"/>
                <w:bCs/>
              </w:rPr>
              <w:t>s</w:t>
            </w:r>
            <w:r w:rsidR="00EE18D6" w:rsidRPr="0002197A">
              <w:rPr>
                <w:rFonts w:asciiTheme="minorHAnsi" w:hAnsiTheme="minorHAnsi" w:cstheme="minorHAnsi"/>
                <w:bCs/>
              </w:rPr>
              <w:t>anofi.com</w:t>
            </w:r>
            <w:r w:rsidR="00EE18D6" w:rsidRPr="0002197A">
              <w:rPr>
                <w:rFonts w:hint="eastAsia"/>
                <w:bCs/>
              </w:rPr>
              <w:t xml:space="preserve"> </w:t>
            </w:r>
          </w:p>
        </w:tc>
      </w:tr>
      <w:tr w:rsidR="00EE18D6" w:rsidRPr="00EE18D6" w14:paraId="26F6D6D4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75E31A3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713B26" w14:textId="77777777" w:rsidR="00EE18D6" w:rsidRPr="0002197A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자유양식의 국</w:t>
            </w:r>
            <w:r w:rsidR="00735872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영문 이력서 및 자기소개</w:t>
            </w:r>
            <w:r w:rsidR="00735872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서</w:t>
            </w:r>
          </w:p>
        </w:tc>
      </w:tr>
      <w:tr w:rsidR="00EE18D6" w:rsidRPr="00EE18D6" w14:paraId="365247E7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69C5B6E" w14:textId="77777777" w:rsidR="00EE18D6" w:rsidRPr="0002197A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02197A">
              <w:rPr>
                <w:rFonts w:ascii="Arial" w:eastAsia="바탕" w:hAnsi="Arial" w:cs="Arial"/>
                <w:bCs/>
              </w:rPr>
              <w:t xml:space="preserve">Submission Due Date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176C71B1" w14:textId="2BAE425F" w:rsidR="00EE18D6" w:rsidRPr="0002197A" w:rsidRDefault="006C3B72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sdt>
              <w:sdtPr>
                <w:rPr>
                  <w:rFonts w:ascii="AdihausDIN Cn Medium" w:hAnsi="AdihausDIN Cn Medium" w:cs="AdihausDIN Cn Medium"/>
                  <w:bCs/>
                </w:rPr>
                <w:id w:val="655268427"/>
                <w:placeholder>
                  <w:docPart w:val="B2223FF7C48E4FAAA4E43EC19A7F1DAE"/>
                </w:placeholder>
                <w:date w:fullDate="2024-09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24BA">
                  <w:rPr>
                    <w:rFonts w:ascii="AdihausDIN Cn Medium" w:hAnsi="AdihausDIN Cn Medium" w:cs="AdihausDIN Cn Medium"/>
                    <w:bCs/>
                  </w:rPr>
                  <w:t xml:space="preserve">September </w:t>
                </w:r>
                <w:r w:rsidR="00C847FC">
                  <w:rPr>
                    <w:rFonts w:ascii="AdihausDIN Cn Medium" w:hAnsi="AdihausDIN Cn Medium" w:cs="AdihausDIN Cn Medium" w:hint="eastAsia"/>
                    <w:bCs/>
                  </w:rPr>
                  <w:t xml:space="preserve">27, </w:t>
                </w:r>
                <w:r w:rsidR="00E224BA">
                  <w:rPr>
                    <w:rFonts w:ascii="AdihausDIN Cn Medium" w:hAnsi="AdihausDIN Cn Medium" w:cs="AdihausDIN Cn Medium"/>
                    <w:bCs/>
                  </w:rPr>
                  <w:t>2024</w:t>
                </w:r>
              </w:sdtContent>
            </w:sdt>
          </w:p>
        </w:tc>
      </w:tr>
      <w:tr w:rsidR="00EE18D6" w:rsidRPr="00EE18D6" w14:paraId="0891C888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0D9D3007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2483E7A" w14:textId="77777777" w:rsidR="00EE18D6" w:rsidRPr="0002197A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서류전형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–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면접전형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–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최종합격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(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서류합격자에 한하여 개별 연락)</w:t>
            </w:r>
          </w:p>
        </w:tc>
      </w:tr>
    </w:tbl>
    <w:p w14:paraId="5BC6C6B2" w14:textId="77777777" w:rsidR="00EE18D6" w:rsidRPr="00B813DD" w:rsidRDefault="00EE18D6" w:rsidP="00EE18D6">
      <w:pPr>
        <w:spacing w:line="276" w:lineRule="auto"/>
        <w:rPr>
          <w:rFonts w:asciiTheme="minorHAnsi" w:eastAsia="Malgun Gothic" w:hAnsiTheme="minorHAnsi" w:cstheme="minorHAnsi"/>
          <w:b/>
          <w:sz w:val="18"/>
          <w:szCs w:val="18"/>
        </w:rPr>
      </w:pPr>
    </w:p>
    <w:p w14:paraId="73C18AD4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2F7E3FF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5AF28693" w14:textId="77777777" w:rsidR="00EE18D6" w:rsidRPr="00EE18D6" w:rsidRDefault="00EE18D6" w:rsidP="00EE18D6">
      <w:pPr>
        <w:spacing w:line="276" w:lineRule="auto"/>
        <w:rPr>
          <w:rFonts w:asciiTheme="minorHAnsi" w:eastAsia="Malgun Gothic" w:hAnsiTheme="minorHAnsi" w:cstheme="minorHAnsi"/>
          <w:b/>
        </w:rPr>
      </w:pPr>
    </w:p>
    <w:p w14:paraId="2521A68C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>ome Sanofi In 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 </w:t>
      </w:r>
      <w:hyperlink r:id="rId13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659E" w14:textId="77777777" w:rsidR="00817E75" w:rsidRDefault="00817E75">
      <w:r>
        <w:separator/>
      </w:r>
    </w:p>
  </w:endnote>
  <w:endnote w:type="continuationSeparator" w:id="0">
    <w:p w14:paraId="2BBA617E" w14:textId="77777777" w:rsidR="00817E75" w:rsidRDefault="0081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74B7" w14:textId="77777777" w:rsidR="00817E75" w:rsidRDefault="00817E75">
      <w:r>
        <w:separator/>
      </w:r>
    </w:p>
  </w:footnote>
  <w:footnote w:type="continuationSeparator" w:id="0">
    <w:p w14:paraId="0F094231" w14:textId="77777777" w:rsidR="00817E75" w:rsidRDefault="0081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B364" w14:textId="23D040B7" w:rsidR="00A03ECE" w:rsidRDefault="00A03EC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F68E0" wp14:editId="28D613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9CB84" w14:textId="0DA155A2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F6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1919CB84" w14:textId="0DA155A2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570" w14:textId="6849844D" w:rsidR="00A03ECE" w:rsidRDefault="00A03EC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656333" wp14:editId="14D7E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2117C" w14:textId="21E58F9A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563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1D82117C" w14:textId="21E58F9A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AA44" w14:textId="284DC25D" w:rsidR="0093732B" w:rsidRDefault="00A03ECE" w:rsidP="0055602C">
    <w:pPr>
      <w:pStyle w:val="a4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2623DB" wp14:editId="7AE0BFC3">
              <wp:simplePos x="9810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CB7C0" w14:textId="58622FDE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2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AmGj+o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743CB7C0" w14:textId="58622FDE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78FE34A" wp14:editId="260F5F55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B3662"/>
    <w:multiLevelType w:val="hybridMultilevel"/>
    <w:tmpl w:val="2DB87026"/>
    <w:lvl w:ilvl="0" w:tplc="C0A40F02">
      <w:start w:val="5"/>
      <w:numFmt w:val="bullet"/>
      <w:lvlText w:val=""/>
      <w:lvlJc w:val="left"/>
      <w:pPr>
        <w:ind w:left="1160" w:hanging="360"/>
      </w:pPr>
      <w:rPr>
        <w:rFonts w:ascii="Wingdings" w:eastAsia="Dotu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104234">
    <w:abstractNumId w:val="0"/>
  </w:num>
  <w:num w:numId="2" w16cid:durableId="1600330836">
    <w:abstractNumId w:val="3"/>
  </w:num>
  <w:num w:numId="3" w16cid:durableId="606888817">
    <w:abstractNumId w:val="2"/>
  </w:num>
  <w:num w:numId="4" w16cid:durableId="1076246870">
    <w:abstractNumId w:val="7"/>
  </w:num>
  <w:num w:numId="5" w16cid:durableId="1930770281">
    <w:abstractNumId w:val="5"/>
  </w:num>
  <w:num w:numId="6" w16cid:durableId="2064795545">
    <w:abstractNumId w:val="4"/>
  </w:num>
  <w:num w:numId="7" w16cid:durableId="1167861003">
    <w:abstractNumId w:val="6"/>
  </w:num>
  <w:num w:numId="8" w16cid:durableId="115645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197A"/>
    <w:rsid w:val="000222DD"/>
    <w:rsid w:val="00041C63"/>
    <w:rsid w:val="0005412E"/>
    <w:rsid w:val="00057DB8"/>
    <w:rsid w:val="00080AB5"/>
    <w:rsid w:val="00080FFA"/>
    <w:rsid w:val="00081581"/>
    <w:rsid w:val="00094612"/>
    <w:rsid w:val="00094814"/>
    <w:rsid w:val="000A1870"/>
    <w:rsid w:val="000B2D35"/>
    <w:rsid w:val="000B7727"/>
    <w:rsid w:val="000B7F22"/>
    <w:rsid w:val="000C1E44"/>
    <w:rsid w:val="000D1EE3"/>
    <w:rsid w:val="000F2D16"/>
    <w:rsid w:val="000F3A71"/>
    <w:rsid w:val="000F5A49"/>
    <w:rsid w:val="00105FFA"/>
    <w:rsid w:val="00121EBC"/>
    <w:rsid w:val="00160DB7"/>
    <w:rsid w:val="00171AC8"/>
    <w:rsid w:val="00197B9B"/>
    <w:rsid w:val="001A0B73"/>
    <w:rsid w:val="001B2FB6"/>
    <w:rsid w:val="001C4B42"/>
    <w:rsid w:val="001C6239"/>
    <w:rsid w:val="001C652C"/>
    <w:rsid w:val="001C6D3F"/>
    <w:rsid w:val="001D77B5"/>
    <w:rsid w:val="001F6984"/>
    <w:rsid w:val="00201A35"/>
    <w:rsid w:val="002225D9"/>
    <w:rsid w:val="002267D8"/>
    <w:rsid w:val="00231B73"/>
    <w:rsid w:val="00233E3C"/>
    <w:rsid w:val="0023473C"/>
    <w:rsid w:val="00260C96"/>
    <w:rsid w:val="002621F9"/>
    <w:rsid w:val="00271D31"/>
    <w:rsid w:val="0029015C"/>
    <w:rsid w:val="002958B4"/>
    <w:rsid w:val="002B2CCA"/>
    <w:rsid w:val="002C1061"/>
    <w:rsid w:val="002C7AE8"/>
    <w:rsid w:val="002F160E"/>
    <w:rsid w:val="002F33A4"/>
    <w:rsid w:val="002F7F65"/>
    <w:rsid w:val="0030155D"/>
    <w:rsid w:val="0032006C"/>
    <w:rsid w:val="00331F00"/>
    <w:rsid w:val="00332ECB"/>
    <w:rsid w:val="00364A1B"/>
    <w:rsid w:val="00374666"/>
    <w:rsid w:val="00384B45"/>
    <w:rsid w:val="00397A27"/>
    <w:rsid w:val="003B671F"/>
    <w:rsid w:val="003E7B06"/>
    <w:rsid w:val="00417026"/>
    <w:rsid w:val="0044135A"/>
    <w:rsid w:val="00445CD6"/>
    <w:rsid w:val="00463354"/>
    <w:rsid w:val="00463F3A"/>
    <w:rsid w:val="0048219F"/>
    <w:rsid w:val="004B1256"/>
    <w:rsid w:val="004B30B3"/>
    <w:rsid w:val="004D45F9"/>
    <w:rsid w:val="004E22A3"/>
    <w:rsid w:val="005157EF"/>
    <w:rsid w:val="0051723C"/>
    <w:rsid w:val="00524AEE"/>
    <w:rsid w:val="00527E0C"/>
    <w:rsid w:val="0053194D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F4FC0"/>
    <w:rsid w:val="005F76AD"/>
    <w:rsid w:val="00605497"/>
    <w:rsid w:val="0061123B"/>
    <w:rsid w:val="006118BD"/>
    <w:rsid w:val="006169E9"/>
    <w:rsid w:val="0062353C"/>
    <w:rsid w:val="0062519E"/>
    <w:rsid w:val="0063035F"/>
    <w:rsid w:val="0063781F"/>
    <w:rsid w:val="006447A1"/>
    <w:rsid w:val="006852E2"/>
    <w:rsid w:val="006A4115"/>
    <w:rsid w:val="006A7DE8"/>
    <w:rsid w:val="006C0FD6"/>
    <w:rsid w:val="006C4A0B"/>
    <w:rsid w:val="006D2E5E"/>
    <w:rsid w:val="006E57E4"/>
    <w:rsid w:val="007042B1"/>
    <w:rsid w:val="00706EC4"/>
    <w:rsid w:val="0071094A"/>
    <w:rsid w:val="00714468"/>
    <w:rsid w:val="00726995"/>
    <w:rsid w:val="0073478C"/>
    <w:rsid w:val="00735688"/>
    <w:rsid w:val="00735872"/>
    <w:rsid w:val="00735E14"/>
    <w:rsid w:val="007532E0"/>
    <w:rsid w:val="00764C24"/>
    <w:rsid w:val="007775C6"/>
    <w:rsid w:val="007B3464"/>
    <w:rsid w:val="007B5D72"/>
    <w:rsid w:val="007C0E1C"/>
    <w:rsid w:val="007C441B"/>
    <w:rsid w:val="007E59A9"/>
    <w:rsid w:val="008137F8"/>
    <w:rsid w:val="00814A66"/>
    <w:rsid w:val="00817E75"/>
    <w:rsid w:val="008329C4"/>
    <w:rsid w:val="008418E7"/>
    <w:rsid w:val="00862EC9"/>
    <w:rsid w:val="00875353"/>
    <w:rsid w:val="00876CC4"/>
    <w:rsid w:val="0088518F"/>
    <w:rsid w:val="008929D4"/>
    <w:rsid w:val="008948A9"/>
    <w:rsid w:val="00896236"/>
    <w:rsid w:val="00896631"/>
    <w:rsid w:val="008B285C"/>
    <w:rsid w:val="008C1453"/>
    <w:rsid w:val="008D31C4"/>
    <w:rsid w:val="008D3FA0"/>
    <w:rsid w:val="008E2A18"/>
    <w:rsid w:val="008F0518"/>
    <w:rsid w:val="008F2997"/>
    <w:rsid w:val="00922117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4CE4"/>
    <w:rsid w:val="009E67D3"/>
    <w:rsid w:val="009F1269"/>
    <w:rsid w:val="00A03ECE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AE2B26"/>
    <w:rsid w:val="00AF30ED"/>
    <w:rsid w:val="00B420A3"/>
    <w:rsid w:val="00B55318"/>
    <w:rsid w:val="00B76861"/>
    <w:rsid w:val="00B813DD"/>
    <w:rsid w:val="00B945FF"/>
    <w:rsid w:val="00B965FA"/>
    <w:rsid w:val="00B96620"/>
    <w:rsid w:val="00B97EA8"/>
    <w:rsid w:val="00BB21AB"/>
    <w:rsid w:val="00BB46F5"/>
    <w:rsid w:val="00BC6158"/>
    <w:rsid w:val="00BC6FA8"/>
    <w:rsid w:val="00BD4043"/>
    <w:rsid w:val="00BE2816"/>
    <w:rsid w:val="00BE3C69"/>
    <w:rsid w:val="00BE5F83"/>
    <w:rsid w:val="00C20603"/>
    <w:rsid w:val="00C2481D"/>
    <w:rsid w:val="00C35A42"/>
    <w:rsid w:val="00C42662"/>
    <w:rsid w:val="00C847FC"/>
    <w:rsid w:val="00C849F9"/>
    <w:rsid w:val="00C925BC"/>
    <w:rsid w:val="00CA037D"/>
    <w:rsid w:val="00CA35E1"/>
    <w:rsid w:val="00CA4E1B"/>
    <w:rsid w:val="00CC2836"/>
    <w:rsid w:val="00CC7954"/>
    <w:rsid w:val="00CE3EA1"/>
    <w:rsid w:val="00CE6811"/>
    <w:rsid w:val="00D00421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2E2B"/>
    <w:rsid w:val="00D868ED"/>
    <w:rsid w:val="00D91E6C"/>
    <w:rsid w:val="00DA1637"/>
    <w:rsid w:val="00DC6EE6"/>
    <w:rsid w:val="00DF0C62"/>
    <w:rsid w:val="00DF505F"/>
    <w:rsid w:val="00E10AE2"/>
    <w:rsid w:val="00E224BA"/>
    <w:rsid w:val="00E25E9F"/>
    <w:rsid w:val="00E27754"/>
    <w:rsid w:val="00E33F2D"/>
    <w:rsid w:val="00E34BA5"/>
    <w:rsid w:val="00E42CF0"/>
    <w:rsid w:val="00E6182A"/>
    <w:rsid w:val="00E6571E"/>
    <w:rsid w:val="00E9037A"/>
    <w:rsid w:val="00E92F93"/>
    <w:rsid w:val="00EA3A23"/>
    <w:rsid w:val="00EB6448"/>
    <w:rsid w:val="00EE18D6"/>
    <w:rsid w:val="00EF7FDD"/>
    <w:rsid w:val="00F133F4"/>
    <w:rsid w:val="00F27A47"/>
    <w:rsid w:val="00F37EDB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1F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3E5F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Dotum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Dotum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Dotum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Dotum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Dotum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Dotum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35751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28368D"/>
    <w:rsid w:val="002E1157"/>
    <w:rsid w:val="003105D5"/>
    <w:rsid w:val="00332ECB"/>
    <w:rsid w:val="003A00F5"/>
    <w:rsid w:val="004D791B"/>
    <w:rsid w:val="00506FA5"/>
    <w:rsid w:val="0057553B"/>
    <w:rsid w:val="00590332"/>
    <w:rsid w:val="005C41ED"/>
    <w:rsid w:val="005C50B5"/>
    <w:rsid w:val="005E1026"/>
    <w:rsid w:val="005F45AA"/>
    <w:rsid w:val="008E77F2"/>
    <w:rsid w:val="008F7213"/>
    <w:rsid w:val="00950B07"/>
    <w:rsid w:val="009F3CBC"/>
    <w:rsid w:val="00A36462"/>
    <w:rsid w:val="00A92945"/>
    <w:rsid w:val="00BD5304"/>
    <w:rsid w:val="00C31139"/>
    <w:rsid w:val="00DD269F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2E1157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22928-bf47-4d4f-a2bc-40ffd380b5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3CCF5D19000488916E8BB59F73291" ma:contentTypeVersion="13" ma:contentTypeDescription="Create a new document." ma:contentTypeScope="" ma:versionID="386dfc633a86457f8dc8e7184e101156">
  <xsd:schema xmlns:xsd="http://www.w3.org/2001/XMLSchema" xmlns:xs="http://www.w3.org/2001/XMLSchema" xmlns:p="http://schemas.microsoft.com/office/2006/metadata/properties" xmlns:ns3="7e022928-bf47-4d4f-a2bc-40ffd380b533" xmlns:ns4="249d016f-304f-421e-b056-efbcd74425c9" targetNamespace="http://schemas.microsoft.com/office/2006/metadata/properties" ma:root="true" ma:fieldsID="dd4559eee1b3efa9fdeb83169a61368e" ns3:_="" ns4:_="">
    <xsd:import namespace="7e022928-bf47-4d4f-a2bc-40ffd380b533"/>
    <xsd:import namespace="249d016f-304f-421e-b056-efbcd7442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2928-bf47-4d4f-a2bc-40ffd380b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016f-304f-421e-b056-efbcd744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www.w3.org/2000/xmlns/"/>
    <ds:schemaRef ds:uri="7e022928-bf47-4d4f-a2bc-40ffd380b53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0267489C-8F23-47F8-957D-CCEE794BC3E8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3319A7-1E44-48BF-A649-D8DC0522279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e022928-bf47-4d4f-a2bc-40ffd380b533"/>
    <ds:schemaRef ds:uri="249d016f-304f-421e-b056-efbcd7442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JTI%20Memo%20A4.dotx</Template>
  <TotalTime>0</TotalTime>
  <Pages>1</Pages>
  <Words>277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Seyeon /KR/EXT</cp:lastModifiedBy>
  <cp:revision>2</cp:revision>
  <cp:lastPrinted>2013-11-06T06:06:00Z</cp:lastPrinted>
  <dcterms:created xsi:type="dcterms:W3CDTF">2024-09-19T02:49:00Z</dcterms:created>
  <dcterms:modified xsi:type="dcterms:W3CDTF">2024-09-19T02:49:00Z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0x0101002EA3CCF5D19000488916E8BB59F73291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2023-08-17T09:06:33Z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282b9ca2-e5a4-4126-8688-fa15e7940d17</vt:lpwstr>
  </property>
  <property fmtid="{D5CDD505-2E9C-101B-9397-08002B2CF9AE}" pid="12" name="MSIP_Label_9e3dcb88-8425-4e1d-b1a3-bd5572915bbc_ContentBits">
    <vt:lpwstr>1</vt:lpwstr>
  </property>
</Properties>
</file>